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E89" w:rsidRPr="00AD7AAE" w:rsidRDefault="00233E89" w:rsidP="000E50B3">
      <w:pPr>
        <w:jc w:val="center"/>
        <w:rPr>
          <w:b/>
          <w:sz w:val="36"/>
          <w:szCs w:val="36"/>
        </w:rPr>
      </w:pPr>
      <w:r w:rsidRPr="00AD7AAE">
        <w:rPr>
          <w:b/>
          <w:sz w:val="36"/>
          <w:szCs w:val="36"/>
        </w:rPr>
        <w:t xml:space="preserve">OLD COLFEIANS </w:t>
      </w:r>
      <w:smartTag w:uri="urn:schemas-microsoft-com:office:smarttags" w:element="place">
        <w:r w:rsidRPr="00AD7AAE">
          <w:rPr>
            <w:b/>
            <w:sz w:val="36"/>
            <w:szCs w:val="36"/>
          </w:rPr>
          <w:t>RUGBY</w:t>
        </w:r>
      </w:smartTag>
      <w:r w:rsidRPr="00AD7AAE">
        <w:rPr>
          <w:b/>
          <w:sz w:val="36"/>
          <w:szCs w:val="36"/>
        </w:rPr>
        <w:t xml:space="preserve"> FOOTBALL CLUB</w:t>
      </w:r>
    </w:p>
    <w:p w:rsidR="00233E89" w:rsidRPr="00AD7AAE" w:rsidRDefault="00233E89" w:rsidP="000E50B3">
      <w:pPr>
        <w:jc w:val="center"/>
        <w:rPr>
          <w:b/>
          <w:sz w:val="36"/>
          <w:szCs w:val="36"/>
        </w:rPr>
      </w:pPr>
      <w:r w:rsidRPr="00AD7AAE">
        <w:rPr>
          <w:b/>
          <w:sz w:val="36"/>
          <w:szCs w:val="36"/>
        </w:rPr>
        <w:t>NOTICE OF EXTRAORDINARY GENERAL MEETING</w:t>
      </w:r>
    </w:p>
    <w:p w:rsidR="00233E89" w:rsidRPr="00AD7AAE" w:rsidRDefault="00233E89" w:rsidP="000E50B3">
      <w:pPr>
        <w:jc w:val="center"/>
        <w:rPr>
          <w:b/>
          <w:sz w:val="36"/>
          <w:szCs w:val="36"/>
        </w:rPr>
      </w:pPr>
    </w:p>
    <w:p w:rsidR="00233E89" w:rsidRDefault="00233E89" w:rsidP="000E50B3">
      <w:pPr>
        <w:rPr>
          <w:sz w:val="36"/>
          <w:szCs w:val="36"/>
        </w:rPr>
      </w:pPr>
      <w:r w:rsidRPr="00AD7AAE">
        <w:rPr>
          <w:b/>
          <w:sz w:val="36"/>
          <w:szCs w:val="36"/>
        </w:rPr>
        <w:t>NOTICE</w:t>
      </w:r>
      <w:r w:rsidRPr="00AD7AAE">
        <w:rPr>
          <w:sz w:val="36"/>
          <w:szCs w:val="36"/>
        </w:rPr>
        <w:t xml:space="preserve"> is hereby given that an Extraordinary General Meeting of the members of Old Colfeians Rugby Football Club will be held at the Colfeian Sports Club, Horn Park Lane, Eltham Road, Lee, London SE12 8UE on </w:t>
      </w:r>
      <w:r>
        <w:rPr>
          <w:i/>
          <w:sz w:val="36"/>
          <w:szCs w:val="36"/>
        </w:rPr>
        <w:t>17th November</w:t>
      </w:r>
      <w:r w:rsidRPr="00AD7AAE">
        <w:rPr>
          <w:i/>
          <w:sz w:val="36"/>
          <w:szCs w:val="36"/>
        </w:rPr>
        <w:t xml:space="preserve"> </w:t>
      </w:r>
      <w:r w:rsidRPr="00AD7AAE">
        <w:rPr>
          <w:sz w:val="36"/>
          <w:szCs w:val="36"/>
        </w:rPr>
        <w:t xml:space="preserve">2011 at </w:t>
      </w:r>
      <w:r>
        <w:rPr>
          <w:i/>
          <w:sz w:val="36"/>
          <w:szCs w:val="36"/>
        </w:rPr>
        <w:t>9.15pm</w:t>
      </w:r>
      <w:r w:rsidRPr="00AD7AAE">
        <w:rPr>
          <w:sz w:val="36"/>
          <w:szCs w:val="36"/>
        </w:rPr>
        <w:t xml:space="preserve"> to consider and, if thought fit, pass</w:t>
      </w:r>
      <w:r>
        <w:rPr>
          <w:sz w:val="36"/>
          <w:szCs w:val="36"/>
        </w:rPr>
        <w:t>:</w:t>
      </w:r>
    </w:p>
    <w:p w:rsidR="00233E89" w:rsidRDefault="00233E89" w:rsidP="000E50B3">
      <w:pPr>
        <w:rPr>
          <w:sz w:val="36"/>
          <w:szCs w:val="36"/>
        </w:rPr>
      </w:pPr>
      <w:r>
        <w:rPr>
          <w:sz w:val="36"/>
          <w:szCs w:val="36"/>
        </w:rPr>
        <w:t>1</w:t>
      </w:r>
      <w:r>
        <w:rPr>
          <w:sz w:val="36"/>
          <w:szCs w:val="36"/>
        </w:rPr>
        <w:tab/>
        <w:t>a resolution pursuant to rule 9 of the Constitution of Young Colfeians Rugby Football Club dissolving Young Colfeians Rugby Football Club with immediate effect;</w:t>
      </w:r>
    </w:p>
    <w:p w:rsidR="00233E89" w:rsidRPr="00AD7AAE" w:rsidRDefault="00233E89" w:rsidP="000E50B3">
      <w:pPr>
        <w:rPr>
          <w:sz w:val="36"/>
          <w:szCs w:val="36"/>
        </w:rPr>
      </w:pPr>
      <w:r>
        <w:rPr>
          <w:sz w:val="36"/>
          <w:szCs w:val="36"/>
        </w:rPr>
        <w:t>2</w:t>
      </w:r>
      <w:r>
        <w:rPr>
          <w:sz w:val="36"/>
          <w:szCs w:val="36"/>
        </w:rPr>
        <w:tab/>
      </w:r>
      <w:r w:rsidRPr="00AD7AAE">
        <w:rPr>
          <w:sz w:val="36"/>
          <w:szCs w:val="36"/>
        </w:rPr>
        <w:t>the attached Resolution to transfer the assets and liabilities of Old Colfeians Rugby Football Club to Old Colfeians Rugby Football Club Limited.</w:t>
      </w:r>
    </w:p>
    <w:p w:rsidR="00233E89" w:rsidRDefault="00233E89" w:rsidP="000E50B3">
      <w:pPr>
        <w:rPr>
          <w:sz w:val="32"/>
          <w:szCs w:val="32"/>
        </w:rPr>
      </w:pPr>
      <w:r>
        <w:rPr>
          <w:sz w:val="32"/>
          <w:szCs w:val="32"/>
        </w:rPr>
        <w:t>(A synopsis of the key provisions of the Memorandum and Articles of Association of Old Colfeians Rugby Football Club Ltd is attached. The Memorandum and Articles of Association will be exhibited on the Old Colfeians Rugby Football Club noticeboard in the Horn Park Clubhouse and further copies are available on request from the Secretary)</w:t>
      </w:r>
    </w:p>
    <w:p w:rsidR="00233E89" w:rsidRPr="00AD7AAE" w:rsidRDefault="00233E89" w:rsidP="000E50B3">
      <w:pPr>
        <w:rPr>
          <w:i/>
          <w:sz w:val="36"/>
          <w:szCs w:val="36"/>
        </w:rPr>
      </w:pPr>
      <w:r w:rsidRPr="00AD7AAE">
        <w:rPr>
          <w:sz w:val="36"/>
          <w:szCs w:val="36"/>
        </w:rPr>
        <w:t>Dated</w:t>
      </w:r>
      <w:r>
        <w:rPr>
          <w:i/>
          <w:sz w:val="36"/>
          <w:szCs w:val="36"/>
        </w:rPr>
        <w:t xml:space="preserve"> 20</w:t>
      </w:r>
      <w:r w:rsidRPr="005E1B8C">
        <w:rPr>
          <w:i/>
          <w:sz w:val="36"/>
          <w:szCs w:val="36"/>
          <w:vertAlign w:val="superscript"/>
        </w:rPr>
        <w:t>th</w:t>
      </w:r>
      <w:r>
        <w:rPr>
          <w:i/>
          <w:sz w:val="36"/>
          <w:szCs w:val="36"/>
        </w:rPr>
        <w:t xml:space="preserve"> October 2011</w:t>
      </w:r>
    </w:p>
    <w:p w:rsidR="00233E89" w:rsidRPr="00AD7AAE" w:rsidRDefault="00233E89" w:rsidP="000E50B3">
      <w:pPr>
        <w:rPr>
          <w:sz w:val="36"/>
          <w:szCs w:val="36"/>
        </w:rPr>
      </w:pPr>
      <w:r w:rsidRPr="00AD7AAE">
        <w:rPr>
          <w:sz w:val="36"/>
          <w:szCs w:val="36"/>
        </w:rPr>
        <w:t>By order of the Management Committee</w:t>
      </w:r>
    </w:p>
    <w:p w:rsidR="00233E89" w:rsidRPr="00AD7AAE" w:rsidRDefault="00233E89" w:rsidP="000E50B3">
      <w:pPr>
        <w:rPr>
          <w:sz w:val="36"/>
          <w:szCs w:val="36"/>
        </w:rPr>
      </w:pPr>
      <w:r w:rsidRPr="00AD7AAE">
        <w:rPr>
          <w:sz w:val="36"/>
          <w:szCs w:val="36"/>
        </w:rPr>
        <w:t>Signed …</w:t>
      </w:r>
      <w:r>
        <w:rPr>
          <w:sz w:val="36"/>
          <w:szCs w:val="36"/>
        </w:rPr>
        <w:t>David Baker</w:t>
      </w:r>
      <w:r w:rsidRPr="00AD7AAE">
        <w:rPr>
          <w:sz w:val="36"/>
          <w:szCs w:val="36"/>
        </w:rPr>
        <w:t>……………. (Secretary)</w:t>
      </w:r>
      <w:bookmarkStart w:id="0" w:name="_GoBack"/>
      <w:bookmarkEnd w:id="0"/>
    </w:p>
    <w:sectPr w:rsidR="00233E89" w:rsidRPr="00AD7AAE" w:rsidSect="00B5325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50B3"/>
    <w:rsid w:val="000E50B3"/>
    <w:rsid w:val="00142412"/>
    <w:rsid w:val="002113FF"/>
    <w:rsid w:val="00233E89"/>
    <w:rsid w:val="002527CC"/>
    <w:rsid w:val="003C7F5E"/>
    <w:rsid w:val="005E1B8C"/>
    <w:rsid w:val="00757780"/>
    <w:rsid w:val="00A654AC"/>
    <w:rsid w:val="00AD7AAE"/>
    <w:rsid w:val="00B53254"/>
    <w:rsid w:val="00CF6E77"/>
    <w:rsid w:val="00D818C4"/>
    <w:rsid w:val="00E705A1"/>
    <w:rsid w:val="00F868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54"/>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5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77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1</Pages>
  <Words>164</Words>
  <Characters>936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Brian Edwards</cp:lastModifiedBy>
  <cp:revision>4</cp:revision>
  <cp:lastPrinted>2011-07-25T09:15:00Z</cp:lastPrinted>
  <dcterms:created xsi:type="dcterms:W3CDTF">2011-07-24T09:01:00Z</dcterms:created>
  <dcterms:modified xsi:type="dcterms:W3CDTF">2011-10-09T16:46:00Z</dcterms:modified>
</cp:coreProperties>
</file>